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74FA" w14:textId="77777777" w:rsidR="00894B68" w:rsidRDefault="00894B68" w:rsidP="00C365C9">
      <w:pPr>
        <w:jc w:val="lowKashida"/>
        <w:rPr>
          <w:rFonts w:cs="B Koodak"/>
          <w:b w:val="0"/>
          <w:bCs w:val="0"/>
          <w:color w:val="000000"/>
          <w:sz w:val="20"/>
          <w:szCs w:val="20"/>
          <w:lang w:bidi="fa-IR"/>
        </w:rPr>
      </w:pPr>
      <w:bookmarkStart w:id="0" w:name="_GoBack"/>
      <w:bookmarkEnd w:id="0"/>
    </w:p>
    <w:p w14:paraId="10A10E48" w14:textId="6FD65F11" w:rsidR="002D7D69" w:rsidRPr="0025630C" w:rsidRDefault="002D7D69" w:rsidP="00894B68">
      <w:pPr>
        <w:ind w:left="-532" w:right="-360" w:firstLine="8"/>
        <w:jc w:val="lowKashida"/>
        <w:rPr>
          <w:rFonts w:cs="B Koodak"/>
          <w:b w:val="0"/>
          <w:bCs w:val="0"/>
          <w:color w:val="000000"/>
          <w:sz w:val="20"/>
          <w:szCs w:val="20"/>
          <w:rtl/>
          <w:lang w:bidi="fa-IR"/>
        </w:rPr>
      </w:pP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این </w:t>
      </w:r>
      <w:r w:rsidR="006B0578"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>قرارداد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میان </w:t>
      </w:r>
      <w:r w:rsidR="0046773B" w:rsidRPr="0025630C">
        <w:rPr>
          <w:rFonts w:cs="B Koodak" w:hint="cs"/>
          <w:color w:val="000000"/>
          <w:sz w:val="20"/>
          <w:szCs w:val="20"/>
          <w:rtl/>
          <w:lang w:bidi="fa-IR"/>
        </w:rPr>
        <w:t>معاونت تحقيقات و فناوري دانشگاه علوم پزشکي خراسان شمالي و</w:t>
      </w:r>
      <w:r w:rsidR="0046773B"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معاونت پژوهشی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دانشگاه علوم پزشکی</w:t>
      </w:r>
      <w:r w:rsidR="0001599D">
        <w:rPr>
          <w:rFonts w:cs="B Koodak" w:hint="cs"/>
          <w:color w:val="000000"/>
          <w:sz w:val="20"/>
          <w:szCs w:val="20"/>
          <w:rtl/>
          <w:lang w:bidi="fa-IR"/>
        </w:rPr>
        <w:t xml:space="preserve">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="0024598A" w:rsidRPr="0025630C">
        <w:rPr>
          <w:rFonts w:cs="B Koodak" w:hint="cs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با مفاد ذیل تنظیم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شده است.</w:t>
      </w:r>
    </w:p>
    <w:p w14:paraId="0DADA41F" w14:textId="77777777" w:rsidR="002D7D69" w:rsidRPr="0025630C" w:rsidRDefault="003B5089" w:rsidP="00894B68">
      <w:pPr>
        <w:ind w:left="-532" w:right="-360" w:firstLine="8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1- </w:t>
      </w:r>
      <w:r w:rsidR="002D7D69" w:rsidRPr="0025630C">
        <w:rPr>
          <w:rFonts w:cs="B Koodak" w:hint="cs"/>
          <w:sz w:val="20"/>
          <w:szCs w:val="20"/>
          <w:rtl/>
        </w:rPr>
        <w:t>موضوع طرح</w:t>
      </w:r>
      <w:r w:rsidR="002D7D69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: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597DE312" w14:textId="77777777" w:rsidR="00926DB3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2- </w:t>
      </w:r>
      <w:r w:rsidR="002D7D69" w:rsidRPr="0025630C">
        <w:rPr>
          <w:rFonts w:cs="B Koodak" w:hint="cs"/>
          <w:sz w:val="20"/>
          <w:szCs w:val="20"/>
          <w:rtl/>
        </w:rPr>
        <w:t>مجریان طرح :</w:t>
      </w:r>
      <w:r w:rsidR="002D7D69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 </w:t>
      </w:r>
    </w:p>
    <w:tbl>
      <w:tblPr>
        <w:tblpPr w:leftFromText="180" w:rightFromText="180" w:vertAnchor="text" w:horzAnchor="margin" w:tblpXSpec="center" w:tblpY="169"/>
        <w:bidiVisual/>
        <w:tblW w:w="14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2070"/>
        <w:gridCol w:w="1707"/>
        <w:gridCol w:w="1547"/>
        <w:gridCol w:w="1513"/>
        <w:gridCol w:w="1350"/>
        <w:gridCol w:w="1277"/>
        <w:gridCol w:w="2055"/>
      </w:tblGrid>
      <w:tr w:rsidR="0025630C" w:rsidRPr="0025630C" w14:paraId="0E60B50E" w14:textId="77777777" w:rsidTr="00931221">
        <w:tc>
          <w:tcPr>
            <w:tcW w:w="2513" w:type="dxa"/>
          </w:tcPr>
          <w:p w14:paraId="47E7F9F0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2070" w:type="dxa"/>
          </w:tcPr>
          <w:p w14:paraId="296C3A57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707" w:type="dxa"/>
          </w:tcPr>
          <w:p w14:paraId="3806E064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مرتبه علمی</w:t>
            </w:r>
          </w:p>
        </w:tc>
        <w:tc>
          <w:tcPr>
            <w:tcW w:w="1547" w:type="dxa"/>
          </w:tcPr>
          <w:p w14:paraId="7ADB2C6C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رشته تخصصی</w:t>
            </w:r>
          </w:p>
        </w:tc>
        <w:tc>
          <w:tcPr>
            <w:tcW w:w="1513" w:type="dxa"/>
          </w:tcPr>
          <w:p w14:paraId="4544321B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محل خدمت</w:t>
            </w:r>
          </w:p>
        </w:tc>
        <w:tc>
          <w:tcPr>
            <w:tcW w:w="1350" w:type="dxa"/>
          </w:tcPr>
          <w:p w14:paraId="64430DD9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تلفن همراه</w:t>
            </w:r>
          </w:p>
        </w:tc>
        <w:tc>
          <w:tcPr>
            <w:tcW w:w="1277" w:type="dxa"/>
          </w:tcPr>
          <w:p w14:paraId="7B772814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تلفن محل خدمت</w:t>
            </w:r>
          </w:p>
        </w:tc>
        <w:tc>
          <w:tcPr>
            <w:tcW w:w="2055" w:type="dxa"/>
          </w:tcPr>
          <w:p w14:paraId="254976D6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نشانی پست الکترونیک</w:t>
            </w:r>
          </w:p>
        </w:tc>
      </w:tr>
      <w:tr w:rsidR="0025630C" w:rsidRPr="0025630C" w14:paraId="4FFD1FE8" w14:textId="77777777" w:rsidTr="00931221">
        <w:trPr>
          <w:cantSplit/>
          <w:trHeight w:val="419"/>
        </w:trPr>
        <w:tc>
          <w:tcPr>
            <w:tcW w:w="2513" w:type="dxa"/>
          </w:tcPr>
          <w:p w14:paraId="2F0E8E3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14:paraId="5C737DD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</w:tcPr>
          <w:p w14:paraId="55AEBBF4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47" w:type="dxa"/>
          </w:tcPr>
          <w:p w14:paraId="2B6D513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13" w:type="dxa"/>
          </w:tcPr>
          <w:p w14:paraId="1BD26395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71431D79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277" w:type="dxa"/>
          </w:tcPr>
          <w:p w14:paraId="36CE9CB3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14:paraId="2F5E4EA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25630C" w:rsidRPr="0025630C" w14:paraId="7B3C0EEC" w14:textId="77777777" w:rsidTr="00931221">
        <w:trPr>
          <w:cantSplit/>
          <w:trHeight w:val="419"/>
        </w:trPr>
        <w:tc>
          <w:tcPr>
            <w:tcW w:w="2513" w:type="dxa"/>
          </w:tcPr>
          <w:p w14:paraId="3CBDF80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14:paraId="5EE1CC5C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</w:tcPr>
          <w:p w14:paraId="1769C3C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47" w:type="dxa"/>
          </w:tcPr>
          <w:p w14:paraId="4F87B740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13" w:type="dxa"/>
          </w:tcPr>
          <w:p w14:paraId="248E00EC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76C61C1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277" w:type="dxa"/>
          </w:tcPr>
          <w:p w14:paraId="292FE38A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14:paraId="2D38E87F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4D7D1104" w14:textId="77777777" w:rsidR="00EF2740" w:rsidRPr="0025630C" w:rsidRDefault="00EF2740" w:rsidP="00894B68">
      <w:pPr>
        <w:ind w:left="-532" w:right="-360" w:firstLine="8"/>
        <w:jc w:val="lowKashida"/>
        <w:rPr>
          <w:b w:val="0"/>
          <w:bCs w:val="0"/>
          <w:sz w:val="20"/>
          <w:szCs w:val="20"/>
          <w:rtl/>
        </w:rPr>
      </w:pPr>
    </w:p>
    <w:p w14:paraId="48D8DF6D" w14:textId="6568CB33" w:rsidR="005A1350" w:rsidRPr="0025630C" w:rsidRDefault="003B5089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3- </w:t>
      </w:r>
      <w:r w:rsidR="00B1606D" w:rsidRPr="0025630C">
        <w:rPr>
          <w:rFonts w:cs="B Koodak" w:hint="cs"/>
          <w:sz w:val="20"/>
          <w:szCs w:val="20"/>
          <w:rtl/>
        </w:rPr>
        <w:t xml:space="preserve">تاریخ </w:t>
      </w:r>
      <w:r w:rsidR="00CF059B" w:rsidRPr="0025630C">
        <w:rPr>
          <w:rFonts w:cs="B Koodak" w:hint="cs"/>
          <w:sz w:val="20"/>
          <w:szCs w:val="20"/>
          <w:rtl/>
        </w:rPr>
        <w:t>تاییدیه علمی طرح</w:t>
      </w:r>
      <w:r w:rsidR="00394000" w:rsidRPr="0025630C">
        <w:rPr>
          <w:rFonts w:cs="B Koodak" w:hint="cs"/>
          <w:sz w:val="20"/>
          <w:szCs w:val="20"/>
          <w:rtl/>
        </w:rPr>
        <w:t xml:space="preserve">: </w:t>
      </w:r>
      <w:r w:rsidRPr="0025630C">
        <w:rPr>
          <w:rFonts w:cs="B Koodak" w:hint="cs"/>
          <w:sz w:val="20"/>
          <w:szCs w:val="20"/>
          <w:rtl/>
        </w:rPr>
        <w:t xml:space="preserve"> </w:t>
      </w:r>
    </w:p>
    <w:p w14:paraId="43003223" w14:textId="1C9A4129" w:rsidR="00394000" w:rsidRPr="0025630C" w:rsidRDefault="0046773B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در شورای‌ پژوهشی ‌دانشگاه علوم پزشکي خراسان شمالي: </w:t>
      </w:r>
      <w:r w:rsidR="00374D7F" w:rsidRPr="0025630C">
        <w:rPr>
          <w:rFonts w:cs="B Koodak" w:hint="cs"/>
          <w:b w:val="0"/>
          <w:bCs w:val="0"/>
          <w:sz w:val="20"/>
          <w:szCs w:val="20"/>
          <w:rtl/>
        </w:rPr>
        <w:t xml:space="preserve">........................ </w:t>
      </w:r>
      <w:r w:rsidR="00B1535B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                           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و </w:t>
      </w:r>
      <w:r w:rsidR="00F957AF" w:rsidRPr="0025630C">
        <w:rPr>
          <w:rFonts w:cs="B Koodak" w:hint="cs"/>
          <w:b w:val="0"/>
          <w:bCs w:val="0"/>
          <w:sz w:val="20"/>
          <w:szCs w:val="20"/>
          <w:rtl/>
        </w:rPr>
        <w:t>شورای</w:t>
      </w:r>
      <w:r w:rsidR="00280059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F957AF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B069F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پژوهشی </w:t>
      </w:r>
      <w:r w:rsidR="004230A6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</w:t>
      </w:r>
      <w:r w:rsidR="00394000" w:rsidRPr="0025630C">
        <w:rPr>
          <w:rFonts w:cs="B Koodak" w:hint="cs"/>
          <w:b w:val="0"/>
          <w:bCs w:val="0"/>
          <w:sz w:val="20"/>
          <w:szCs w:val="20"/>
          <w:rtl/>
        </w:rPr>
        <w:t>علوم پزشکی</w:t>
      </w:r>
      <w:r w:rsidR="00374D7F">
        <w:rPr>
          <w:rFonts w:cs="B Koodak" w:hint="cs"/>
          <w:sz w:val="20"/>
          <w:szCs w:val="20"/>
          <w:rtl/>
        </w:rPr>
        <w:t xml:space="preserve"> </w:t>
      </w:r>
      <w:r w:rsidR="00374D7F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</w:p>
    <w:p w14:paraId="799044E0" w14:textId="56AF823D" w:rsidR="00204275" w:rsidRPr="0025630C" w:rsidRDefault="00204275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توضیح: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معاونت </w:t>
      </w:r>
      <w:r w:rsidR="0046773B" w:rsidRPr="0025630C">
        <w:rPr>
          <w:rFonts w:cs="B Koodak" w:hint="cs"/>
          <w:b w:val="0"/>
          <w:bCs w:val="0"/>
          <w:sz w:val="20"/>
          <w:szCs w:val="20"/>
          <w:rtl/>
        </w:rPr>
        <w:t xml:space="preserve">تحقيقات و فناوري دانشگاه علوم پزشکي خراسان شمالي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پس از کار</w:t>
      </w:r>
      <w:r w:rsidR="002E15AA" w:rsidRPr="0025630C">
        <w:rPr>
          <w:rFonts w:cs="B Koodak" w:hint="cs"/>
          <w:b w:val="0"/>
          <w:bCs w:val="0"/>
          <w:sz w:val="20"/>
          <w:szCs w:val="20"/>
          <w:rtl/>
        </w:rPr>
        <w:t>ش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ناسی و اخذ نظر حداقل دو داور علمی مرتبط و تأیید شورای پژوهشی دانشگاه </w:t>
      </w:r>
      <w:r w:rsidR="00665789" w:rsidRPr="0025630C">
        <w:rPr>
          <w:rFonts w:cs="B Koodak" w:hint="cs"/>
          <w:b w:val="0"/>
          <w:bCs w:val="0"/>
          <w:sz w:val="20"/>
          <w:szCs w:val="20"/>
          <w:rtl/>
        </w:rPr>
        <w:t xml:space="preserve">علوم پزشکی </w:t>
      </w:r>
      <w:r w:rsidR="0046773B" w:rsidRPr="0025630C">
        <w:rPr>
          <w:rFonts w:cs="B Koodak" w:hint="cs"/>
          <w:b w:val="0"/>
          <w:bCs w:val="0"/>
          <w:sz w:val="20"/>
          <w:szCs w:val="20"/>
          <w:rtl/>
        </w:rPr>
        <w:t xml:space="preserve">خراسان شمالي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نسبت به تأیید علمی طرح اقدام خواهد</w:t>
      </w:r>
      <w:r w:rsidR="00931221" w:rsidRPr="0025630C">
        <w:rPr>
          <w:rFonts w:cs="B Koodak"/>
          <w:b w:val="0"/>
          <w:bCs w:val="0"/>
          <w:sz w:val="20"/>
          <w:szCs w:val="20"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نمود.</w:t>
      </w:r>
    </w:p>
    <w:p w14:paraId="2EAF2F40" w14:textId="77777777" w:rsidR="005D5A04" w:rsidRPr="0025630C" w:rsidRDefault="005D5A04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</w:p>
    <w:p w14:paraId="11B4770E" w14:textId="11EFFF6C" w:rsidR="00E5184E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4- </w:t>
      </w:r>
      <w:r w:rsidR="00B1606D" w:rsidRPr="0025630C">
        <w:rPr>
          <w:rFonts w:cs="B Koodak" w:hint="cs"/>
          <w:sz w:val="20"/>
          <w:szCs w:val="20"/>
          <w:rtl/>
        </w:rPr>
        <w:t>مح</w:t>
      </w:r>
      <w:r w:rsidR="00835921" w:rsidRPr="0025630C">
        <w:rPr>
          <w:rFonts w:cs="B Koodak" w:hint="cs"/>
          <w:sz w:val="20"/>
          <w:szCs w:val="20"/>
          <w:rtl/>
        </w:rPr>
        <w:t>ل</w:t>
      </w:r>
      <w:r w:rsidR="00B1606D" w:rsidRPr="0025630C">
        <w:rPr>
          <w:rFonts w:cs="B Koodak" w:hint="cs"/>
          <w:sz w:val="20"/>
          <w:szCs w:val="20"/>
          <w:rtl/>
        </w:rPr>
        <w:t xml:space="preserve"> پژوهش</w:t>
      </w:r>
      <w:r w:rsidR="00E5184E" w:rsidRPr="0025630C">
        <w:rPr>
          <w:rFonts w:cs="B Koodak" w:hint="cs"/>
          <w:b w:val="0"/>
          <w:bCs w:val="0"/>
          <w:sz w:val="20"/>
          <w:szCs w:val="20"/>
          <w:rtl/>
        </w:rPr>
        <w:t>:</w:t>
      </w:r>
      <w:r w:rsidR="00A37BE5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CF059B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علوم پزشکي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دانشگاه علوم پزشکي خراسان شمالي</w:t>
      </w:r>
      <w:r w:rsidR="00CF059B" w:rsidRPr="0025630C">
        <w:rPr>
          <w:rFonts w:cs="B Koodak" w:hint="cs"/>
          <w:b w:val="0"/>
          <w:bCs w:val="0"/>
          <w:sz w:val="20"/>
          <w:szCs w:val="20"/>
          <w:rtl/>
        </w:rPr>
        <w:t>.</w:t>
      </w:r>
    </w:p>
    <w:p w14:paraId="53480E87" w14:textId="77777777" w:rsidR="006915AD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5- </w:t>
      </w:r>
      <w:r w:rsidR="006915AD" w:rsidRPr="0025630C">
        <w:rPr>
          <w:rFonts w:cs="B Koodak" w:hint="cs"/>
          <w:sz w:val="20"/>
          <w:szCs w:val="20"/>
          <w:rtl/>
        </w:rPr>
        <w:t>م</w:t>
      </w:r>
      <w:r w:rsidR="00F242D1" w:rsidRPr="0025630C">
        <w:rPr>
          <w:rFonts w:cs="B Koodak" w:hint="cs"/>
          <w:sz w:val="20"/>
          <w:szCs w:val="20"/>
          <w:rtl/>
        </w:rPr>
        <w:t>دت</w:t>
      </w:r>
      <w:r w:rsidR="006915AD" w:rsidRPr="0025630C">
        <w:rPr>
          <w:rFonts w:cs="B Koodak" w:hint="cs"/>
          <w:sz w:val="20"/>
          <w:szCs w:val="20"/>
          <w:rtl/>
        </w:rPr>
        <w:t xml:space="preserve"> اجرا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 :    </w:t>
      </w:r>
      <w:r w:rsidR="00EF2740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  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ماه</w:t>
      </w:r>
      <w:r w:rsidR="00EF76E3" w:rsidRPr="0025630C">
        <w:rPr>
          <w:rFonts w:cs="B Koodak"/>
          <w:b w:val="0"/>
          <w:bCs w:val="0"/>
          <w:sz w:val="20"/>
          <w:szCs w:val="20"/>
        </w:rPr>
        <w:t>.</w:t>
      </w:r>
    </w:p>
    <w:p w14:paraId="0E6244F6" w14:textId="0B111F61" w:rsidR="003B5089" w:rsidRPr="0025630C" w:rsidRDefault="003B5089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1504DF" w:rsidRPr="0025630C">
        <w:rPr>
          <w:rFonts w:cs="B Koodak" w:hint="cs"/>
          <w:sz w:val="20"/>
          <w:szCs w:val="20"/>
          <w:rtl/>
        </w:rPr>
        <w:t>6-</w:t>
      </w:r>
      <w:r w:rsidR="00F64B52" w:rsidRPr="0025630C">
        <w:rPr>
          <w:rFonts w:cs="B Koodak" w:hint="cs"/>
          <w:sz w:val="20"/>
          <w:szCs w:val="20"/>
          <w:rtl/>
        </w:rPr>
        <w:t xml:space="preserve"> </w:t>
      </w:r>
      <w:r w:rsidR="006915AD" w:rsidRPr="0025630C">
        <w:rPr>
          <w:rFonts w:cs="B Koodak" w:hint="cs"/>
          <w:sz w:val="20"/>
          <w:szCs w:val="20"/>
          <w:rtl/>
        </w:rPr>
        <w:t xml:space="preserve">هزینه </w:t>
      </w:r>
      <w:r w:rsidRPr="0025630C">
        <w:rPr>
          <w:rFonts w:cs="B Koodak" w:hint="cs"/>
          <w:sz w:val="20"/>
          <w:szCs w:val="20"/>
          <w:rtl/>
        </w:rPr>
        <w:t>و نحوه تامین آن</w:t>
      </w:r>
      <w:r w:rsidR="006915AD" w:rsidRPr="0025630C">
        <w:rPr>
          <w:rFonts w:cs="B Koodak" w:hint="cs"/>
          <w:sz w:val="20"/>
          <w:szCs w:val="20"/>
          <w:rtl/>
        </w:rPr>
        <w:t>:</w:t>
      </w:r>
    </w:p>
    <w:p w14:paraId="6AFC44C4" w14:textId="77777777" w:rsidR="00F242D1" w:rsidRPr="0025630C" w:rsidRDefault="00F242D1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مبلغ کل:</w:t>
      </w:r>
    </w:p>
    <w:p w14:paraId="6AE70445" w14:textId="1B0020F4" w:rsidR="00F242D1" w:rsidRPr="0025630C" w:rsidRDefault="00F242D1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مبلغ مورد تعهد </w:t>
      </w:r>
      <w:r w:rsidR="00F71525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علوم پزشکی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</w:t>
      </w:r>
      <w:r w:rsidR="0001599D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3B9BA8A7" w14:textId="77777777" w:rsidR="00F71525" w:rsidRPr="0025630C" w:rsidRDefault="00F71525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مبلغ مورد تعهد دانشگاه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5DA1E38F" w14:textId="77777777" w:rsidR="00B81875" w:rsidRPr="0025630C" w:rsidRDefault="00B81875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تبصره1: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ارائه </w:t>
      </w:r>
      <w:r w:rsidR="00B72410" w:rsidRPr="0025630C">
        <w:rPr>
          <w:rFonts w:cs="B Koodak" w:hint="cs"/>
          <w:b w:val="0"/>
          <w:bCs w:val="0"/>
          <w:sz w:val="20"/>
          <w:szCs w:val="20"/>
          <w:rtl/>
        </w:rPr>
        <w:t>تصوير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کلیه مستندات مالی بعد از اجرای پروژه یا در طول اجرای پروژه</w:t>
      </w:r>
      <w:r w:rsidR="00B72410" w:rsidRPr="0025630C">
        <w:rPr>
          <w:rFonts w:cs="B Koodak" w:hint="cs"/>
          <w:b w:val="0"/>
          <w:bCs w:val="0"/>
          <w:sz w:val="20"/>
          <w:szCs w:val="20"/>
          <w:rtl/>
        </w:rPr>
        <w:t xml:space="preserve"> ضروري مي باشد.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7772C828" w14:textId="012C6814" w:rsidR="005A1350" w:rsidRPr="0025630C" w:rsidRDefault="002801FD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437344" w:rsidRPr="0025630C">
        <w:rPr>
          <w:rFonts w:cs="B Koodak" w:hint="cs"/>
          <w:sz w:val="20"/>
          <w:szCs w:val="20"/>
          <w:rtl/>
        </w:rPr>
        <w:t>7</w:t>
      </w:r>
      <w:r w:rsidRPr="0025630C">
        <w:rPr>
          <w:rFonts w:cs="B Koodak" w:hint="cs"/>
          <w:sz w:val="20"/>
          <w:szCs w:val="20"/>
          <w:rtl/>
        </w:rPr>
        <w:t>- قوانين و مقررات:</w:t>
      </w:r>
    </w:p>
    <w:p w14:paraId="0975A8C3" w14:textId="77777777" w:rsidR="002801FD" w:rsidRPr="0025630C" w:rsidRDefault="002801FD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الف) همه طرح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437344" w:rsidRPr="0025630C">
        <w:rPr>
          <w:rFonts w:cs="B Koodak" w:hint="cs"/>
          <w:b w:val="0"/>
          <w:bCs w:val="0"/>
          <w:sz w:val="20"/>
          <w:szCs w:val="20"/>
          <w:rtl/>
        </w:rPr>
        <w:t xml:space="preserve">هاي تحقيقاتي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بين دانشگاهي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،</w:t>
      </w:r>
      <w:r w:rsidR="00437344" w:rsidRPr="0025630C">
        <w:rPr>
          <w:rFonts w:cs="B Koodak" w:hint="cs"/>
          <w:b w:val="0"/>
          <w:bCs w:val="0"/>
          <w:sz w:val="20"/>
          <w:szCs w:val="20"/>
          <w:rtl/>
        </w:rPr>
        <w:t xml:space="preserve"> تابع مقررات و آيين‌نامه‌هاي اجرايي طرح‌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هاي تحقي</w:t>
      </w:r>
      <w:r w:rsidR="00D76075" w:rsidRPr="0025630C">
        <w:rPr>
          <w:rFonts w:cs="B Koodak" w:hint="cs"/>
          <w:b w:val="0"/>
          <w:bCs w:val="0"/>
          <w:sz w:val="20"/>
          <w:szCs w:val="20"/>
          <w:rtl/>
        </w:rPr>
        <w:t xml:space="preserve">قاتي دانشگاه علوم پزشكي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خراسان شمالي</w:t>
      </w:r>
      <w:r w:rsidR="00D76075" w:rsidRPr="0025630C">
        <w:rPr>
          <w:rFonts w:cs="B Koodak" w:hint="cs"/>
          <w:b w:val="0"/>
          <w:bCs w:val="0"/>
          <w:sz w:val="20"/>
          <w:szCs w:val="20"/>
          <w:rtl/>
        </w:rPr>
        <w:t xml:space="preserve"> مي‌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باشند.</w:t>
      </w:r>
    </w:p>
    <w:p w14:paraId="01D7E8A2" w14:textId="537C846D" w:rsidR="002801FD" w:rsidRPr="0025630C" w:rsidRDefault="002801FD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ب) دانشجو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يان</w:t>
      </w:r>
      <w:r w:rsidR="005D5A04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و</w:t>
      </w:r>
      <w:r w:rsidR="0015435C">
        <w:rPr>
          <w:rFonts w:cs="B Koodak"/>
          <w:b w:val="0"/>
          <w:bCs w:val="0"/>
          <w:sz w:val="20"/>
          <w:szCs w:val="20"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كليه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5D5A04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همكاران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در طرح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ها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ي تحقيقاتي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تابع مقررات عمومي دانشگاه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 xml:space="preserve"> علوم پزشكي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خراسان شمالي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 xml:space="preserve"> بوده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و رعايت قوانين و مقررات دانشگاه الزامي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مي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باشد.</w:t>
      </w:r>
    </w:p>
    <w:p w14:paraId="53042D46" w14:textId="77777777" w:rsidR="00A57EF0" w:rsidRPr="0025630C" w:rsidRDefault="00A57EF0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lastRenderedPageBreak/>
        <w:t>ج) در صورت درخواست تعويق، تمديد يا کسر بودجه موضوع در اسرع وقت در شوراهاي پژوهشي دانشگاه هاي دو طرف تفاهم نامه بررسي و نتيجه به طرفين اعلام خواهد شد.</w:t>
      </w:r>
    </w:p>
    <w:p w14:paraId="6249A687" w14:textId="37CCC4E4" w:rsidR="00A57EF0" w:rsidRPr="0025630C" w:rsidRDefault="00A57EF0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د) تخطي هر يک از طرفين از مفاد تفاهم نامه، ضمان</w:t>
      </w:r>
      <w:r w:rsidR="008002A1">
        <w:rPr>
          <w:rFonts w:cs="B Koodak" w:hint="cs"/>
          <w:b w:val="0"/>
          <w:bCs w:val="0"/>
          <w:sz w:val="20"/>
          <w:szCs w:val="20"/>
          <w:rtl/>
        </w:rPr>
        <w:t>ت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اجراي اقدامات حقوقي طرف مقابل خواهد بود.</w:t>
      </w:r>
    </w:p>
    <w:p w14:paraId="3E86808E" w14:textId="21753A2B" w:rsidR="00246057" w:rsidRPr="0025630C" w:rsidRDefault="00246057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ه) 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 xml:space="preserve">هر دو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دانشگا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 xml:space="preserve">ه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متعهد مي شو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>ن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 ت</w:t>
      </w:r>
      <w:r w:rsidR="00993FCB" w:rsidRPr="0025630C">
        <w:rPr>
          <w:rFonts w:cs="B Koodak" w:hint="cs"/>
          <w:b w:val="0"/>
          <w:bCs w:val="0"/>
          <w:sz w:val="20"/>
          <w:szCs w:val="20"/>
          <w:rtl/>
        </w:rPr>
        <w:t>مام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امکانات، تجهيزات و فضاي فيزيکي</w:t>
      </w:r>
      <w:r w:rsidR="00993FCB" w:rsidRPr="0025630C">
        <w:rPr>
          <w:rFonts w:cs="B Koodak" w:hint="cs"/>
          <w:b w:val="0"/>
          <w:bCs w:val="0"/>
          <w:sz w:val="20"/>
          <w:szCs w:val="20"/>
          <w:rtl/>
        </w:rPr>
        <w:t xml:space="preserve"> لازم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را جهت اجراي طرح فراهم نمايد.</w:t>
      </w:r>
    </w:p>
    <w:p w14:paraId="69E2D705" w14:textId="4C1BD8BF" w:rsidR="003E0BD4" w:rsidRPr="0025630C" w:rsidRDefault="003E0BD4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437344" w:rsidRPr="0025630C">
        <w:rPr>
          <w:rFonts w:cs="B Koodak" w:hint="cs"/>
          <w:sz w:val="20"/>
          <w:szCs w:val="20"/>
          <w:rtl/>
        </w:rPr>
        <w:t>8</w:t>
      </w:r>
      <w:r w:rsidRPr="0025630C">
        <w:rPr>
          <w:rFonts w:cs="B Koodak" w:hint="cs"/>
          <w:sz w:val="20"/>
          <w:szCs w:val="20"/>
          <w:rtl/>
        </w:rPr>
        <w:t xml:space="preserve">- </w:t>
      </w:r>
      <w:r w:rsidR="005D6D44" w:rsidRPr="0025630C">
        <w:rPr>
          <w:rFonts w:cs="B Koodak" w:hint="cs"/>
          <w:sz w:val="20"/>
          <w:szCs w:val="20"/>
          <w:rtl/>
        </w:rPr>
        <w:t>حقوق مادي و معنوي:</w:t>
      </w:r>
      <w:r w:rsidR="00854239">
        <w:rPr>
          <w:rFonts w:cs="B Koodak" w:hint="cs"/>
          <w:sz w:val="20"/>
          <w:szCs w:val="20"/>
          <w:rtl/>
        </w:rPr>
        <w:t xml:space="preserve"> </w:t>
      </w:r>
    </w:p>
    <w:p w14:paraId="3E5FCA4F" w14:textId="6963DD11" w:rsidR="005D6D44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  <w:lang w:bidi="fa-IR"/>
        </w:rPr>
      </w:pP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طرفین متعهد می‌شوند که یک نسخه از گزارش نهایی یا مقاله چاپ شده را در اختیار معاونت پژوهشی دانشگاه علوم پزشکی </w:t>
      </w:r>
      <w:r w:rsidR="00B238F5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و دانشگاه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قرار دهند.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با توجه به توافق صورت گرفته بايستي </w:t>
      </w:r>
      <w:r w:rsidR="00575BB2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در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کليه نتايج حاصل از طرح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اعم از مقالات داخلي و خارجي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،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مقالات در کنفرانسهاي داخلي و خارجي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نويسنده اول يا مسئول از طرف دانشگاه علوم پزشکي خراسان شمالي</w:t>
      </w:r>
      <w:r w:rsidR="00B83183">
        <w:rPr>
          <w:rFonts w:cs="B Koodak" w:hint="cs"/>
          <w:b w:val="0"/>
          <w:bCs w:val="0"/>
          <w:sz w:val="20"/>
          <w:szCs w:val="20"/>
          <w:rtl/>
          <w:lang w:bidi="fa-IR"/>
        </w:rPr>
        <w:t>،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  <w:r w:rsidR="00FC3F3D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و ساير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نويسندگان نيز با توافق طرفين باشد.</w:t>
      </w:r>
      <w:r w:rsidR="001C566E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همچنین در مواردی نظیر ثبت ژن، اختراع و موارد مشابه، میزان مشارکت هر یک از دانشگاه ها بالمناصفه و متناسب با میزان مشارکت در تامین منابع مالی خواهد بود. </w:t>
      </w:r>
      <w:r w:rsidR="004C18AD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6A4E870E" w14:textId="2373574B" w:rsidR="004E7659" w:rsidRPr="0025630C" w:rsidRDefault="004E7659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  <w:lang w:bidi="fa-IR"/>
        </w:rPr>
      </w:pP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تبصره 2: ماده 8 برای طرح هایی می باشد که </w:t>
      </w:r>
      <w:r w:rsidR="00575BB2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برابر یا </w:t>
      </w: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بیش از 50% هزینه توسط دانشگاه علوم پزشکی خراسان شمالی تامین شده و در مواردی که درصد مشارکت کمتر از 50% باشد وجود حداقل یک نویسنده با وابستگی سازمانی خراسان شمالی کفایت </w:t>
      </w:r>
      <w:r w:rsidR="008A4E44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دارد. </w:t>
      </w: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7BE11D53" w14:textId="16282B97" w:rsidR="004C57DF" w:rsidRPr="0025630C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تبصره </w:t>
      </w:r>
      <w:r w:rsidR="0082764D">
        <w:rPr>
          <w:rFonts w:cs="B Koodak" w:hint="cs"/>
          <w:b w:val="0"/>
          <w:bCs w:val="0"/>
          <w:i/>
          <w:iCs/>
          <w:sz w:val="20"/>
          <w:szCs w:val="20"/>
          <w:rtl/>
        </w:rPr>
        <w:t>3</w:t>
      </w: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در صورت وقوع هرگونه خسارت از طرف دانشجو </w:t>
      </w:r>
      <w:r w:rsidR="00980269">
        <w:rPr>
          <w:rFonts w:cs="B Koodak" w:hint="cs"/>
          <w:b w:val="0"/>
          <w:bCs w:val="0"/>
          <w:sz w:val="20"/>
          <w:szCs w:val="20"/>
          <w:rtl/>
        </w:rPr>
        <w:t>یا مجریان طرح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به اموال و تجهیزات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</w:t>
      </w:r>
      <w:r w:rsidR="00981091"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دانشگاه 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، وی موظف به جبران خسارات وارده می باشد.</w:t>
      </w:r>
    </w:p>
    <w:p w14:paraId="062EF730" w14:textId="0E407F39" w:rsidR="004C57DF" w:rsidRPr="0025630C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تبصره</w:t>
      </w:r>
      <w:r w:rsidR="00966F60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 </w:t>
      </w:r>
      <w:r w:rsidR="0082764D">
        <w:rPr>
          <w:rFonts w:cs="B Koodak" w:hint="cs"/>
          <w:b w:val="0"/>
          <w:bCs w:val="0"/>
          <w:i/>
          <w:iCs/>
          <w:sz w:val="20"/>
          <w:szCs w:val="20"/>
          <w:rtl/>
        </w:rPr>
        <w:t>4</w:t>
      </w: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چنانچه وسیله یا تجهیزاتی از محل اعتبار طرح از طرف افراد حقیقی یا حقوقی خارج از دانشگاه عل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</w:rPr>
        <w:t xml:space="preserve">وم پزشکی </w:t>
      </w:r>
      <w:r w:rsidR="009F2CF6" w:rsidRPr="0025630C">
        <w:rPr>
          <w:rFonts w:cs="B Koodak" w:hint="cs"/>
          <w:sz w:val="20"/>
          <w:szCs w:val="20"/>
          <w:rtl/>
        </w:rPr>
        <w:t>........................</w:t>
      </w:r>
      <w:r w:rsidR="00BD0141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</w:rPr>
        <w:t>جهت انجام این طرح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خریداری گردد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نسبت به تملک آن وسیله یا تجهیزات ادعایی نخواهد داشت.</w:t>
      </w:r>
    </w:p>
    <w:p w14:paraId="52CD8DA1" w14:textId="77777777" w:rsidR="00437344" w:rsidRPr="0025630C" w:rsidRDefault="00437344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9- ملاحظات:  </w:t>
      </w:r>
    </w:p>
    <w:p w14:paraId="32BF453C" w14:textId="77777777" w:rsidR="00965225" w:rsidRPr="0025630C" w:rsidRDefault="00437344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قصور از مواد ذكر شده در اين تفاهم نامه در جلسه‌ای بین معاونت پژوهشی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و مع</w:t>
      </w:r>
      <w:r w:rsidR="00383250" w:rsidRPr="0025630C">
        <w:rPr>
          <w:rFonts w:cs="B Koodak" w:hint="cs"/>
          <w:b w:val="0"/>
          <w:bCs w:val="0"/>
          <w:sz w:val="20"/>
          <w:szCs w:val="20"/>
          <w:rtl/>
        </w:rPr>
        <w:t>اونت تحقيقات و فناوري دانشگاه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</w:rPr>
        <w:t>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پیگیری و موارد مورد توافق در مورد مجریان اجرا خواهد گردید.</w:t>
      </w:r>
    </w:p>
    <w:p w14:paraId="6ECFF047" w14:textId="0863AB80" w:rsidR="00E76553" w:rsidRPr="0025630C" w:rsidRDefault="001504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اين تفاهم‌نامه در</w:t>
      </w:r>
      <w:r w:rsidR="004C57DF" w:rsidRPr="0025630C">
        <w:rPr>
          <w:rFonts w:cs="B Koodak" w:hint="cs"/>
          <w:b w:val="0"/>
          <w:bCs w:val="0"/>
          <w:sz w:val="20"/>
          <w:szCs w:val="20"/>
          <w:rtl/>
        </w:rPr>
        <w:t>9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ماده</w:t>
      </w:r>
      <w:r w:rsidR="00EF36CC" w:rsidRPr="0025630C">
        <w:rPr>
          <w:rFonts w:cs="B Koodak" w:hint="cs"/>
          <w:b w:val="0"/>
          <w:bCs w:val="0"/>
          <w:sz w:val="20"/>
          <w:szCs w:val="20"/>
          <w:rtl/>
        </w:rPr>
        <w:t xml:space="preserve">، </w:t>
      </w:r>
      <w:r w:rsidR="00710C67">
        <w:rPr>
          <w:rFonts w:cs="B Koodak" w:hint="cs"/>
          <w:b w:val="0"/>
          <w:bCs w:val="0"/>
          <w:sz w:val="20"/>
          <w:szCs w:val="20"/>
          <w:rtl/>
          <w:lang w:bidi="fa-IR"/>
        </w:rPr>
        <w:t>4</w:t>
      </w:r>
      <w:r w:rsidR="00EF36CC" w:rsidRPr="0025630C">
        <w:rPr>
          <w:rFonts w:cs="B Koodak" w:hint="cs"/>
          <w:b w:val="0"/>
          <w:bCs w:val="0"/>
          <w:sz w:val="20"/>
          <w:szCs w:val="20"/>
          <w:rtl/>
        </w:rPr>
        <w:t xml:space="preserve"> تبصره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در 2 نسخه در تاريخ</w:t>
      </w:r>
      <w:r w:rsidR="002F7578">
        <w:rPr>
          <w:rFonts w:cs="B Koodak" w:hint="cs"/>
          <w:b w:val="0"/>
          <w:bCs w:val="0"/>
          <w:sz w:val="20"/>
          <w:szCs w:val="20"/>
          <w:rtl/>
        </w:rPr>
        <w:t xml:space="preserve">  </w:t>
      </w:r>
      <w:r w:rsidR="00906B08" w:rsidRPr="0025630C">
        <w:rPr>
          <w:rFonts w:cs="B Koodak" w:hint="cs"/>
          <w:b w:val="0"/>
          <w:bCs w:val="0"/>
          <w:sz w:val="20"/>
          <w:szCs w:val="20"/>
          <w:rtl/>
        </w:rPr>
        <w:t>..........................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تنظيم گرديده و كليه نسخه‌ها داراي اعتبار يكسان و واحد مي‌باشد.</w:t>
      </w:r>
    </w:p>
    <w:p w14:paraId="3A41B9B2" w14:textId="77777777" w:rsidR="005D7C62" w:rsidRPr="0025630C" w:rsidRDefault="005D7C62" w:rsidP="00993FCB">
      <w:pPr>
        <w:jc w:val="both"/>
        <w:rPr>
          <w:b w:val="0"/>
          <w:bCs w:val="0"/>
          <w:sz w:val="20"/>
          <w:szCs w:val="20"/>
          <w:rtl/>
        </w:rPr>
      </w:pPr>
    </w:p>
    <w:p w14:paraId="067DBCB5" w14:textId="33466412" w:rsidR="005D7C62" w:rsidRPr="0025630C" w:rsidRDefault="00B12347" w:rsidP="00993FCB">
      <w:pPr>
        <w:jc w:val="both"/>
        <w:rPr>
          <w:b w:val="0"/>
          <w:bCs w:val="0"/>
          <w:sz w:val="20"/>
          <w:szCs w:val="20"/>
          <w:rtl/>
        </w:rPr>
      </w:pPr>
      <w:r w:rsidRPr="0025630C">
        <w:rPr>
          <w:rFonts w:hint="cs"/>
          <w:b w:val="0"/>
          <w:bCs w:val="0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6B05C" wp14:editId="51E22D33">
                <wp:simplePos x="0" y="0"/>
                <wp:positionH relativeFrom="column">
                  <wp:posOffset>1162050</wp:posOffset>
                </wp:positionH>
                <wp:positionV relativeFrom="paragraph">
                  <wp:posOffset>161290</wp:posOffset>
                </wp:positionV>
                <wp:extent cx="3095625" cy="325755"/>
                <wp:effectExtent l="0" t="0" r="28575" b="1714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83FE" w14:textId="2B138B59" w:rsidR="009449B1" w:rsidRPr="002B0D73" w:rsidRDefault="009449B1" w:rsidP="00837797">
                            <w:pPr>
                              <w:jc w:val="center"/>
                              <w:rPr>
                                <w:rFonts w:cs="B Mitra"/>
                                <w:sz w:val="19"/>
                                <w:szCs w:val="19"/>
                                <w:rtl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مجري طرح تحقيقاتي دانشگاه علوم پزشکي </w:t>
                            </w:r>
                            <w:r w:rsidR="002B0D73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......................</w:t>
                            </w:r>
                          </w:p>
                          <w:p w14:paraId="1D286B63" w14:textId="77777777" w:rsidR="009449B1" w:rsidRPr="002B0D73" w:rsidRDefault="009449B1" w:rsidP="009449B1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6B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1.5pt;margin-top:12.7pt;width:243.7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" strokecolor="white">
                <v:textbox>
                  <w:txbxContent>
                    <w:p w14:paraId="1A6483FE" w14:textId="2B138B59" w:rsidR="009449B1" w:rsidRPr="002B0D73" w:rsidRDefault="009449B1" w:rsidP="00837797">
                      <w:pPr>
                        <w:jc w:val="center"/>
                        <w:rPr>
                          <w:rFonts w:cs="B Mitra"/>
                          <w:sz w:val="19"/>
                          <w:szCs w:val="19"/>
                          <w:rtl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مجري طرح تحقيقاتي دانشگاه علوم پزشکي </w:t>
                      </w:r>
                      <w:r w:rsidR="002B0D73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......................</w:t>
                      </w:r>
                    </w:p>
                    <w:p w14:paraId="1D286B63" w14:textId="77777777" w:rsidR="009449B1" w:rsidRPr="002B0D73" w:rsidRDefault="009449B1" w:rsidP="009449B1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30C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A0A06A" wp14:editId="30FB925B">
                <wp:simplePos x="0" y="0"/>
                <wp:positionH relativeFrom="column">
                  <wp:posOffset>5370830</wp:posOffset>
                </wp:positionH>
                <wp:positionV relativeFrom="paragraph">
                  <wp:posOffset>166370</wp:posOffset>
                </wp:positionV>
                <wp:extent cx="3736975" cy="441960"/>
                <wp:effectExtent l="8255" t="12065" r="762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06C4" w14:textId="77777777" w:rsidR="003E3D73" w:rsidRPr="002B0D73" w:rsidRDefault="005D7C62" w:rsidP="003E3D73">
                            <w:pPr>
                              <w:rPr>
                                <w:rFonts w:cs="B Mitra"/>
                                <w:b w:val="0"/>
                                <w:bCs w:val="0"/>
                                <w:sz w:val="19"/>
                                <w:szCs w:val="19"/>
                                <w:rtl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مجري</w:t>
                            </w:r>
                            <w:r w:rsidR="00A57EF0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طرح </w:t>
                            </w:r>
                            <w:r w:rsidR="00A01675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تحقيقاتي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دانشگاه علوم پزشکي خراسان شمالي</w:t>
                            </w:r>
                            <w:r w:rsidR="00197C28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..................</w:t>
                            </w:r>
                          </w:p>
                          <w:p w14:paraId="4FBF32BE" w14:textId="77777777" w:rsidR="003E3D73" w:rsidRPr="002B0D73" w:rsidRDefault="003E3D73" w:rsidP="003E3D73">
                            <w:pPr>
                              <w:rPr>
                                <w:rFonts w:cs="B Mitra"/>
                                <w:sz w:val="19"/>
                                <w:szCs w:val="1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50A7CEF" w14:textId="77777777" w:rsidR="003E3D73" w:rsidRPr="002B0D73" w:rsidRDefault="003E3D73" w:rsidP="003E3D73">
                            <w:pPr>
                              <w:rPr>
                                <w:rFonts w:cs="B Mitra"/>
                                <w:sz w:val="19"/>
                                <w:szCs w:val="1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E67DBD4" w14:textId="77777777" w:rsidR="005D7C62" w:rsidRPr="002B0D73" w:rsidRDefault="005D7C62" w:rsidP="005D7C62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A06A" id="Text Box 5" o:spid="_x0000_s1027" type="#_x0000_t202" style="position:absolute;left:0;text-align:left;margin-left:422.9pt;margin-top:13.1pt;width:294.25pt;height:3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" strokecolor="white">
                <v:textbox>
                  <w:txbxContent>
                    <w:p w14:paraId="097B06C4" w14:textId="77777777" w:rsidR="003E3D73" w:rsidRPr="002B0D73" w:rsidRDefault="005D7C62" w:rsidP="003E3D73">
                      <w:pPr>
                        <w:rPr>
                          <w:rFonts w:cs="B Mitra"/>
                          <w:b w:val="0"/>
                          <w:bCs w:val="0"/>
                          <w:sz w:val="19"/>
                          <w:szCs w:val="19"/>
                          <w:rtl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مجري</w:t>
                      </w:r>
                      <w:r w:rsidR="00A57EF0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طرح </w:t>
                      </w:r>
                      <w:r w:rsidR="00A01675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تحقيقاتي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دانشگاه علوم پزشکي خراسان شمالي</w:t>
                      </w:r>
                      <w:r w:rsidR="00197C28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..................</w:t>
                      </w:r>
                    </w:p>
                    <w:p w14:paraId="4FBF32BE" w14:textId="77777777" w:rsidR="003E3D73" w:rsidRPr="002B0D73" w:rsidRDefault="003E3D73" w:rsidP="003E3D73">
                      <w:pPr>
                        <w:rPr>
                          <w:rFonts w:cs="B Mitra"/>
                          <w:sz w:val="19"/>
                          <w:szCs w:val="1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50A7CEF" w14:textId="77777777" w:rsidR="003E3D73" w:rsidRPr="002B0D73" w:rsidRDefault="003E3D73" w:rsidP="003E3D73">
                      <w:pPr>
                        <w:rPr>
                          <w:rFonts w:cs="B Mitra"/>
                          <w:sz w:val="19"/>
                          <w:szCs w:val="1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E67DBD4" w14:textId="77777777" w:rsidR="005D7C62" w:rsidRPr="002B0D73" w:rsidRDefault="005D7C62" w:rsidP="005D7C62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D1378" w14:textId="3B3BF49A" w:rsidR="009449B1" w:rsidRPr="0025630C" w:rsidRDefault="001C566E" w:rsidP="009449B1">
      <w:pPr>
        <w:rPr>
          <w:sz w:val="19"/>
          <w:szCs w:val="19"/>
        </w:rPr>
      </w:pPr>
      <w:r w:rsidRPr="0025630C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7602" wp14:editId="7C8B0ABA">
                <wp:simplePos x="0" y="0"/>
                <wp:positionH relativeFrom="column">
                  <wp:posOffset>581025</wp:posOffset>
                </wp:positionH>
                <wp:positionV relativeFrom="paragraph">
                  <wp:posOffset>494665</wp:posOffset>
                </wp:positionV>
                <wp:extent cx="3561080" cy="3810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0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FDFC" w14:textId="625CBD6A" w:rsidR="00A43780" w:rsidRPr="002B0D73" w:rsidRDefault="00A43780" w:rsidP="002B0D73">
                            <w:pPr>
                              <w:rPr>
                                <w:rFonts w:cs="B Mitra"/>
                                <w:sz w:val="19"/>
                                <w:szCs w:val="19"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معاون </w:t>
                            </w:r>
                            <w:r w:rsidR="001C566E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تحقیقات و فناوری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دانشگاه علوم پزشکی خراسان شمالی</w:t>
                            </w:r>
                            <w:r w:rsidR="00197C28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7602" id="Rectangle 10" o:spid="_x0000_s1028" style="position:absolute;left:0;text-align:left;margin-left:45.75pt;margin-top:38.95pt;width:280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" filled="f" stroked="f">
                <v:textbox>
                  <w:txbxContent>
                    <w:p w14:paraId="358AFDFC" w14:textId="625CBD6A" w:rsidR="00A43780" w:rsidRPr="002B0D73" w:rsidRDefault="00A43780" w:rsidP="002B0D73">
                      <w:pPr>
                        <w:rPr>
                          <w:rFonts w:cs="B Mitra"/>
                          <w:sz w:val="19"/>
                          <w:szCs w:val="19"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معاون </w:t>
                      </w:r>
                      <w:r w:rsidR="001C566E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تحقیقات و فناوری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دانشگاه علوم پزشکی خراسان شمالی</w:t>
                      </w:r>
                      <w:r w:rsidR="00197C28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5630C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8BFEB" wp14:editId="4D284A0B">
                <wp:simplePos x="0" y="0"/>
                <wp:positionH relativeFrom="column">
                  <wp:posOffset>5667375</wp:posOffset>
                </wp:positionH>
                <wp:positionV relativeFrom="paragraph">
                  <wp:posOffset>597535</wp:posOffset>
                </wp:positionV>
                <wp:extent cx="3423920" cy="425450"/>
                <wp:effectExtent l="0" t="0" r="24130" b="127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615B" w14:textId="4429832E" w:rsidR="009449B1" w:rsidRPr="002B0D73" w:rsidRDefault="009449B1" w:rsidP="00A43780">
                            <w:pPr>
                              <w:rPr>
                                <w:rFonts w:cs="B Mitra"/>
                                <w:sz w:val="19"/>
                                <w:szCs w:val="19"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معاون </w:t>
                            </w:r>
                            <w:r w:rsidR="001C566E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تحقیقات و فناوری</w:t>
                            </w:r>
                            <w:r w:rsidR="00A43780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دانشگاه علوم پزشکی </w:t>
                            </w:r>
                            <w:r w:rsidR="009F2CF6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BFEB" id="Text Box 8" o:spid="_x0000_s1029" type="#_x0000_t202" style="position:absolute;left:0;text-align:left;margin-left:446.25pt;margin-top:47.05pt;width:269.6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" strokecolor="white">
                <v:textbox>
                  <w:txbxContent>
                    <w:p w14:paraId="1BD3615B" w14:textId="4429832E" w:rsidR="009449B1" w:rsidRPr="002B0D73" w:rsidRDefault="009449B1" w:rsidP="00A43780">
                      <w:pPr>
                        <w:rPr>
                          <w:rFonts w:cs="B Mitra"/>
                          <w:sz w:val="19"/>
                          <w:szCs w:val="19"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معاون </w:t>
                      </w:r>
                      <w:r w:rsidR="001C566E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تحقیقات و فناوری</w:t>
                      </w:r>
                      <w:r w:rsidR="00A43780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دانشگاه علوم پزشکی </w:t>
                      </w:r>
                      <w:r w:rsidR="009F2CF6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49B1" w:rsidRPr="0025630C" w:rsidSect="00CF7639">
      <w:headerReference w:type="default" r:id="rId8"/>
      <w:pgSz w:w="16838" w:h="11906" w:orient="landscape"/>
      <w:pgMar w:top="322" w:right="1440" w:bottom="810" w:left="1440" w:header="1455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E8307" w14:textId="77777777" w:rsidR="00FF2736" w:rsidRDefault="00FF2736">
      <w:r>
        <w:separator/>
      </w:r>
    </w:p>
  </w:endnote>
  <w:endnote w:type="continuationSeparator" w:id="0">
    <w:p w14:paraId="0FC1DDEB" w14:textId="77777777" w:rsidR="00FF2736" w:rsidRDefault="00FF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altName w:val="Cambri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12DE" w14:textId="77777777" w:rsidR="00FF2736" w:rsidRDefault="00FF2736">
      <w:r>
        <w:separator/>
      </w:r>
    </w:p>
  </w:footnote>
  <w:footnote w:type="continuationSeparator" w:id="0">
    <w:p w14:paraId="3C707C71" w14:textId="77777777" w:rsidR="00FF2736" w:rsidRDefault="00FF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7FAC" w14:textId="04C278A6" w:rsidR="001D2E10" w:rsidRPr="005F0FB5" w:rsidRDefault="00894B68" w:rsidP="00C365C9">
    <w:pPr>
      <w:pStyle w:val="Header"/>
      <w:tabs>
        <w:tab w:val="left" w:pos="10630"/>
      </w:tabs>
      <w:rPr>
        <w:rFonts w:cs="B Titr"/>
        <w:color w:val="000000"/>
        <w:sz w:val="22"/>
        <w:szCs w:val="22"/>
        <w:rtl/>
        <w:lang w:bidi="fa-IR"/>
      </w:rPr>
    </w:pPr>
    <w:r w:rsidRPr="00EA2121">
      <w:rPr>
        <w:rFonts w:cs="B Titr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C5599" wp14:editId="586260D5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952500" cy="590550"/>
              <wp:effectExtent l="0" t="0" r="0" b="0"/>
              <wp:wrapTopAndBottom/>
              <wp:docPr id="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00" cy="5905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760045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شماره: .................</w:t>
                          </w:r>
                        </w:p>
                        <w:p w14:paraId="14F52751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تاریخ: ..................</w:t>
                          </w:r>
                        </w:p>
                        <w:p w14:paraId="1BF21682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پیوست: ...............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C5599" id="_x0000_t202" coordsize="21600,21600" o:spt="202" path="m,l,21600r21600,l21600,xe">
              <v:stroke joinstyle="miter"/>
              <v:path gradientshapeok="t" o:connecttype="rect"/>
            </v:shapetype>
            <v:shape id="WordArt 9" o:spid="_x0000_s1030" type="#_x0000_t202" style="position:absolute;left:0;text-align:left;margin-left:0;margin-top:-21.9pt;width:75pt;height:4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" filled="f" stroked="f">
              <o:lock v:ext="edit" shapetype="t"/>
              <v:textbox>
                <w:txbxContent>
                  <w:p w14:paraId="47760045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شماره: .................</w:t>
                    </w:r>
                  </w:p>
                  <w:p w14:paraId="14F52751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تاریخ: ..................</w:t>
                    </w:r>
                  </w:p>
                  <w:p w14:paraId="1BF21682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پیوست: ...............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0741FB" wp14:editId="532BA007">
              <wp:simplePos x="0" y="0"/>
              <wp:positionH relativeFrom="column">
                <wp:posOffset>7724775</wp:posOffset>
              </wp:positionH>
              <wp:positionV relativeFrom="paragraph">
                <wp:posOffset>182880</wp:posOffset>
              </wp:positionV>
              <wp:extent cx="1947545" cy="506095"/>
              <wp:effectExtent l="9525" t="5715" r="5080" b="1206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BF2F3" w14:textId="77777777" w:rsidR="00A57EF0" w:rsidRPr="0054261B" w:rsidRDefault="00A57EF0" w:rsidP="00A57EF0">
                          <w:pPr>
                            <w:jc w:val="center"/>
                            <w:rPr>
                              <w:sz w:val="22"/>
                              <w:szCs w:val="16"/>
                              <w:rtl/>
                              <w:lang w:bidi="fa-IR"/>
                            </w:rPr>
                          </w:pPr>
                          <w:r w:rsidRPr="0054261B">
                            <w:rPr>
                              <w:rFonts w:hint="cs"/>
                              <w:sz w:val="22"/>
                              <w:szCs w:val="16"/>
                              <w:rtl/>
                              <w:lang w:bidi="fa-IR"/>
                            </w:rPr>
                            <w:t>دانشگاه علوم پزشکي خراسان شمالي</w:t>
                          </w:r>
                        </w:p>
                        <w:p w14:paraId="51043589" w14:textId="77777777" w:rsidR="00A57EF0" w:rsidRPr="0054261B" w:rsidRDefault="00A57EF0" w:rsidP="00A57EF0">
                          <w:pPr>
                            <w:jc w:val="center"/>
                            <w:rPr>
                              <w:sz w:val="22"/>
                              <w:szCs w:val="16"/>
                              <w:rtl/>
                              <w:lang w:bidi="fa-IR"/>
                            </w:rPr>
                          </w:pPr>
                          <w:r w:rsidRPr="0054261B">
                            <w:rPr>
                              <w:rFonts w:hint="cs"/>
                              <w:sz w:val="22"/>
                              <w:szCs w:val="16"/>
                              <w:rtl/>
                              <w:lang w:bidi="fa-IR"/>
                            </w:rPr>
                            <w:t>معاونت تحقيقات و فناوري</w:t>
                          </w:r>
                        </w:p>
                        <w:p w14:paraId="298699C5" w14:textId="77777777" w:rsidR="00A57EF0" w:rsidRPr="00A57EF0" w:rsidRDefault="00A57EF0">
                          <w:pPr>
                            <w:rPr>
                              <w:sz w:val="20"/>
                              <w:szCs w:val="1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741FB" id="Text Box 7" o:spid="_x0000_s1031" type="#_x0000_t202" style="position:absolute;left:0;text-align:left;margin-left:608.25pt;margin-top:14.4pt;width:153.35pt;height:3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" strokecolor="white">
              <v:textbox>
                <w:txbxContent>
                  <w:p w14:paraId="40DBF2F3" w14:textId="77777777" w:rsidR="00A57EF0" w:rsidRPr="0054261B" w:rsidRDefault="00A57EF0" w:rsidP="00A57EF0">
                    <w:pPr>
                      <w:jc w:val="center"/>
                      <w:rPr>
                        <w:sz w:val="22"/>
                        <w:szCs w:val="16"/>
                        <w:rtl/>
                        <w:lang w:bidi="fa-IR"/>
                      </w:rPr>
                    </w:pPr>
                    <w:r w:rsidRPr="0054261B">
                      <w:rPr>
                        <w:rFonts w:hint="cs"/>
                        <w:sz w:val="22"/>
                        <w:szCs w:val="16"/>
                        <w:rtl/>
                        <w:lang w:bidi="fa-IR"/>
                      </w:rPr>
                      <w:t>دانشگاه علوم پزشکي خراسان شمالي</w:t>
                    </w:r>
                  </w:p>
                  <w:p w14:paraId="51043589" w14:textId="77777777" w:rsidR="00A57EF0" w:rsidRPr="0054261B" w:rsidRDefault="00A57EF0" w:rsidP="00A57EF0">
                    <w:pPr>
                      <w:jc w:val="center"/>
                      <w:rPr>
                        <w:sz w:val="22"/>
                        <w:szCs w:val="16"/>
                        <w:rtl/>
                        <w:lang w:bidi="fa-IR"/>
                      </w:rPr>
                    </w:pPr>
                    <w:r w:rsidRPr="0054261B">
                      <w:rPr>
                        <w:rFonts w:hint="cs"/>
                        <w:sz w:val="22"/>
                        <w:szCs w:val="16"/>
                        <w:rtl/>
                        <w:lang w:bidi="fa-IR"/>
                      </w:rPr>
                      <w:t>معاونت تحقيقات و فناوري</w:t>
                    </w:r>
                  </w:p>
                  <w:p w14:paraId="298699C5" w14:textId="77777777" w:rsidR="00A57EF0" w:rsidRPr="00A57EF0" w:rsidRDefault="00A57EF0">
                    <w:pPr>
                      <w:rPr>
                        <w:sz w:val="20"/>
                        <w:szCs w:val="1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Titr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C55C968" wp14:editId="34225556">
          <wp:simplePos x="0" y="0"/>
          <wp:positionH relativeFrom="margin">
            <wp:posOffset>8443595</wp:posOffset>
          </wp:positionH>
          <wp:positionV relativeFrom="paragraph">
            <wp:posOffset>-398145</wp:posOffset>
          </wp:positionV>
          <wp:extent cx="610235" cy="584835"/>
          <wp:effectExtent l="0" t="0" r="0" b="5715"/>
          <wp:wrapSquare wrapText="left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2" t="4439" r="27718" b="36929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E10">
      <w:rPr>
        <w:rFonts w:cs="B Titr"/>
        <w:sz w:val="18"/>
        <w:szCs w:val="18"/>
        <w:lang w:bidi="fa-IR"/>
      </w:rPr>
      <w:t xml:space="preserve"> </w:t>
    </w:r>
    <w:r>
      <w:rPr>
        <w:rFonts w:cs="B Titr"/>
        <w:sz w:val="18"/>
        <w:szCs w:val="18"/>
        <w:lang w:bidi="fa-IR"/>
      </w:rPr>
      <w:t xml:space="preserve"> </w:t>
    </w:r>
    <w:r w:rsidR="00D132BC">
      <w:rPr>
        <w:rFonts w:cs="B Titr" w:hint="cs"/>
        <w:sz w:val="18"/>
        <w:szCs w:val="18"/>
        <w:rtl/>
        <w:lang w:bidi="fa-IR"/>
      </w:rPr>
      <w:t xml:space="preserve">     </w:t>
    </w:r>
    <w:r>
      <w:rPr>
        <w:rFonts w:cs="B Titr"/>
        <w:sz w:val="18"/>
        <w:szCs w:val="18"/>
        <w:lang w:bidi="fa-IR"/>
      </w:rPr>
      <w:t xml:space="preserve">                        </w:t>
    </w:r>
    <w:r w:rsidR="001D2E10">
      <w:rPr>
        <w:rFonts w:cs="B Titr"/>
        <w:sz w:val="18"/>
        <w:szCs w:val="18"/>
        <w:lang w:bidi="fa-IR"/>
      </w:rPr>
      <w:t xml:space="preserve">                                         </w:t>
    </w:r>
    <w:r w:rsidR="005D5A04">
      <w:rPr>
        <w:rFonts w:cs="B Titr" w:hint="cs"/>
        <w:sz w:val="18"/>
        <w:szCs w:val="18"/>
        <w:rtl/>
        <w:lang w:bidi="fa-IR"/>
      </w:rPr>
      <w:t xml:space="preserve"> </w:t>
    </w:r>
    <w:r w:rsidR="0054261B">
      <w:rPr>
        <w:rFonts w:cs="B Titr" w:hint="cs"/>
        <w:sz w:val="18"/>
        <w:szCs w:val="18"/>
        <w:rtl/>
        <w:lang w:bidi="fa-IR"/>
      </w:rPr>
      <w:t xml:space="preserve"> </w:t>
    </w:r>
    <w:r w:rsidR="001D2E10" w:rsidRPr="005F0FB5">
      <w:rPr>
        <w:rFonts w:cs="B Titr" w:hint="cs"/>
        <w:color w:val="000000"/>
        <w:sz w:val="22"/>
        <w:szCs w:val="22"/>
        <w:rtl/>
        <w:lang w:bidi="fa-IR"/>
      </w:rPr>
      <w:t>فرم قرارداد اجرای طرح</w:t>
    </w:r>
    <w:r w:rsidR="001D2E10" w:rsidRPr="005F0FB5">
      <w:rPr>
        <w:rFonts w:cs="B Titr"/>
        <w:color w:val="000000"/>
        <w:sz w:val="22"/>
        <w:szCs w:val="22"/>
        <w:lang w:bidi="fa-IR"/>
      </w:rPr>
      <w:t xml:space="preserve"> </w:t>
    </w:r>
    <w:r w:rsidR="001D2E10" w:rsidRPr="005F0FB5">
      <w:rPr>
        <w:rFonts w:cs="B Titr" w:hint="cs"/>
        <w:color w:val="000000"/>
        <w:sz w:val="22"/>
        <w:szCs w:val="22"/>
        <w:rtl/>
        <w:lang w:bidi="fa-IR"/>
      </w:rPr>
      <w:t>تحقیقاتی دانشگاه علوم پزشکی خراسان شمالي با دانشگاه علوم پزشکی</w:t>
    </w:r>
    <w:r w:rsidR="007566D9" w:rsidRPr="005F0FB5">
      <w:rPr>
        <w:rFonts w:cs="B Titr" w:hint="cs"/>
        <w:color w:val="000000"/>
        <w:sz w:val="22"/>
        <w:szCs w:val="22"/>
        <w:rtl/>
        <w:lang w:bidi="fa-IR"/>
      </w:rPr>
      <w:t>...</w:t>
    </w:r>
  </w:p>
  <w:p w14:paraId="0581A941" w14:textId="6C449141" w:rsidR="001D2E10" w:rsidRPr="004C7306" w:rsidRDefault="001D2E10" w:rsidP="001D2E1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00B"/>
    <w:multiLevelType w:val="hybridMultilevel"/>
    <w:tmpl w:val="809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09"/>
    <w:rsid w:val="0000280B"/>
    <w:rsid w:val="000133CA"/>
    <w:rsid w:val="0001599D"/>
    <w:rsid w:val="00027217"/>
    <w:rsid w:val="00043EA1"/>
    <w:rsid w:val="00046555"/>
    <w:rsid w:val="00051289"/>
    <w:rsid w:val="000652CF"/>
    <w:rsid w:val="00074079"/>
    <w:rsid w:val="0007661F"/>
    <w:rsid w:val="00092024"/>
    <w:rsid w:val="000B32B5"/>
    <w:rsid w:val="000F2BFB"/>
    <w:rsid w:val="000F42F6"/>
    <w:rsid w:val="00106D7F"/>
    <w:rsid w:val="00140FBC"/>
    <w:rsid w:val="00145020"/>
    <w:rsid w:val="001504DF"/>
    <w:rsid w:val="0015435C"/>
    <w:rsid w:val="00185F32"/>
    <w:rsid w:val="001869E7"/>
    <w:rsid w:val="00194EA7"/>
    <w:rsid w:val="00197C28"/>
    <w:rsid w:val="001A501D"/>
    <w:rsid w:val="001A59B3"/>
    <w:rsid w:val="001B2F94"/>
    <w:rsid w:val="001C566E"/>
    <w:rsid w:val="001D2E10"/>
    <w:rsid w:val="00204275"/>
    <w:rsid w:val="00206532"/>
    <w:rsid w:val="00234314"/>
    <w:rsid w:val="0024598A"/>
    <w:rsid w:val="00246057"/>
    <w:rsid w:val="0025630C"/>
    <w:rsid w:val="00261BBC"/>
    <w:rsid w:val="00261D18"/>
    <w:rsid w:val="00280059"/>
    <w:rsid w:val="002801FD"/>
    <w:rsid w:val="002865F8"/>
    <w:rsid w:val="00291F56"/>
    <w:rsid w:val="00294A1E"/>
    <w:rsid w:val="002A0E1A"/>
    <w:rsid w:val="002A15BF"/>
    <w:rsid w:val="002B0D73"/>
    <w:rsid w:val="002C3D84"/>
    <w:rsid w:val="002D7D69"/>
    <w:rsid w:val="002E15AA"/>
    <w:rsid w:val="002F7578"/>
    <w:rsid w:val="003066EC"/>
    <w:rsid w:val="003215DD"/>
    <w:rsid w:val="00325729"/>
    <w:rsid w:val="003421AA"/>
    <w:rsid w:val="0035344D"/>
    <w:rsid w:val="00353BED"/>
    <w:rsid w:val="003716B4"/>
    <w:rsid w:val="00374D7F"/>
    <w:rsid w:val="00375FDB"/>
    <w:rsid w:val="00383250"/>
    <w:rsid w:val="003903D3"/>
    <w:rsid w:val="00394000"/>
    <w:rsid w:val="003B5089"/>
    <w:rsid w:val="003E0BD4"/>
    <w:rsid w:val="003E3D73"/>
    <w:rsid w:val="003F6BF4"/>
    <w:rsid w:val="004036B8"/>
    <w:rsid w:val="00417EED"/>
    <w:rsid w:val="004230A6"/>
    <w:rsid w:val="0043364E"/>
    <w:rsid w:val="00437344"/>
    <w:rsid w:val="00462012"/>
    <w:rsid w:val="0046416C"/>
    <w:rsid w:val="0046773B"/>
    <w:rsid w:val="00485F2E"/>
    <w:rsid w:val="00486771"/>
    <w:rsid w:val="0048766B"/>
    <w:rsid w:val="004958DD"/>
    <w:rsid w:val="004C07B1"/>
    <w:rsid w:val="004C18AD"/>
    <w:rsid w:val="004C1B52"/>
    <w:rsid w:val="004C57DF"/>
    <w:rsid w:val="004D2A29"/>
    <w:rsid w:val="004D6A87"/>
    <w:rsid w:val="004E7659"/>
    <w:rsid w:val="004F561E"/>
    <w:rsid w:val="00517AEA"/>
    <w:rsid w:val="005301C9"/>
    <w:rsid w:val="00533281"/>
    <w:rsid w:val="0054261B"/>
    <w:rsid w:val="00575BB2"/>
    <w:rsid w:val="00592AD9"/>
    <w:rsid w:val="00592C97"/>
    <w:rsid w:val="005A1350"/>
    <w:rsid w:val="005C1079"/>
    <w:rsid w:val="005D5A04"/>
    <w:rsid w:val="005D6D44"/>
    <w:rsid w:val="005D7C62"/>
    <w:rsid w:val="005F0AAD"/>
    <w:rsid w:val="005F0FB5"/>
    <w:rsid w:val="00601BCD"/>
    <w:rsid w:val="006116F0"/>
    <w:rsid w:val="00650F74"/>
    <w:rsid w:val="00665789"/>
    <w:rsid w:val="00675EEB"/>
    <w:rsid w:val="00686555"/>
    <w:rsid w:val="006915AD"/>
    <w:rsid w:val="0069752A"/>
    <w:rsid w:val="006B0578"/>
    <w:rsid w:val="006F1475"/>
    <w:rsid w:val="007006B9"/>
    <w:rsid w:val="00710C67"/>
    <w:rsid w:val="00743D81"/>
    <w:rsid w:val="00752040"/>
    <w:rsid w:val="00752DA6"/>
    <w:rsid w:val="007566D9"/>
    <w:rsid w:val="0076685B"/>
    <w:rsid w:val="007811D2"/>
    <w:rsid w:val="00781609"/>
    <w:rsid w:val="007925F1"/>
    <w:rsid w:val="007967D9"/>
    <w:rsid w:val="007A0061"/>
    <w:rsid w:val="007B069F"/>
    <w:rsid w:val="007B726A"/>
    <w:rsid w:val="007C0FB7"/>
    <w:rsid w:val="007D4F95"/>
    <w:rsid w:val="007F4FAD"/>
    <w:rsid w:val="007F60D1"/>
    <w:rsid w:val="007F7D1F"/>
    <w:rsid w:val="008002A1"/>
    <w:rsid w:val="00813458"/>
    <w:rsid w:val="0082764D"/>
    <w:rsid w:val="00835921"/>
    <w:rsid w:val="00837797"/>
    <w:rsid w:val="00844DAE"/>
    <w:rsid w:val="00854239"/>
    <w:rsid w:val="00854D3A"/>
    <w:rsid w:val="00864E35"/>
    <w:rsid w:val="00871A02"/>
    <w:rsid w:val="0087643B"/>
    <w:rsid w:val="00882B55"/>
    <w:rsid w:val="008845DF"/>
    <w:rsid w:val="00884CC8"/>
    <w:rsid w:val="0089479D"/>
    <w:rsid w:val="00894B68"/>
    <w:rsid w:val="008A3DE7"/>
    <w:rsid w:val="008A4E44"/>
    <w:rsid w:val="008A7850"/>
    <w:rsid w:val="008D7AEA"/>
    <w:rsid w:val="009034E9"/>
    <w:rsid w:val="00906B08"/>
    <w:rsid w:val="009115C7"/>
    <w:rsid w:val="00913E4B"/>
    <w:rsid w:val="00926DB3"/>
    <w:rsid w:val="00931221"/>
    <w:rsid w:val="009449B1"/>
    <w:rsid w:val="00946BFA"/>
    <w:rsid w:val="00965225"/>
    <w:rsid w:val="00966F60"/>
    <w:rsid w:val="00980269"/>
    <w:rsid w:val="00981091"/>
    <w:rsid w:val="00993FCB"/>
    <w:rsid w:val="009A5853"/>
    <w:rsid w:val="009F1FD0"/>
    <w:rsid w:val="009F2CF6"/>
    <w:rsid w:val="00A01675"/>
    <w:rsid w:val="00A17169"/>
    <w:rsid w:val="00A2528C"/>
    <w:rsid w:val="00A37BE5"/>
    <w:rsid w:val="00A43780"/>
    <w:rsid w:val="00A46C45"/>
    <w:rsid w:val="00A57EF0"/>
    <w:rsid w:val="00A61939"/>
    <w:rsid w:val="00A6663B"/>
    <w:rsid w:val="00A9513A"/>
    <w:rsid w:val="00A95362"/>
    <w:rsid w:val="00AB6BB0"/>
    <w:rsid w:val="00AC4AED"/>
    <w:rsid w:val="00AD625F"/>
    <w:rsid w:val="00AE253F"/>
    <w:rsid w:val="00B12347"/>
    <w:rsid w:val="00B12C5A"/>
    <w:rsid w:val="00B1535B"/>
    <w:rsid w:val="00B1606D"/>
    <w:rsid w:val="00B238F5"/>
    <w:rsid w:val="00B30166"/>
    <w:rsid w:val="00B50CEE"/>
    <w:rsid w:val="00B61120"/>
    <w:rsid w:val="00B72410"/>
    <w:rsid w:val="00B81875"/>
    <w:rsid w:val="00B83183"/>
    <w:rsid w:val="00B861B6"/>
    <w:rsid w:val="00B93F63"/>
    <w:rsid w:val="00B967C6"/>
    <w:rsid w:val="00BB21FC"/>
    <w:rsid w:val="00BB3CBF"/>
    <w:rsid w:val="00BD0141"/>
    <w:rsid w:val="00BE16A0"/>
    <w:rsid w:val="00C06CF0"/>
    <w:rsid w:val="00C1533B"/>
    <w:rsid w:val="00C365C9"/>
    <w:rsid w:val="00C47D28"/>
    <w:rsid w:val="00CC590B"/>
    <w:rsid w:val="00CC72AB"/>
    <w:rsid w:val="00CD31DB"/>
    <w:rsid w:val="00CF059B"/>
    <w:rsid w:val="00CF29B0"/>
    <w:rsid w:val="00CF7639"/>
    <w:rsid w:val="00D0089C"/>
    <w:rsid w:val="00D132BC"/>
    <w:rsid w:val="00D53BA1"/>
    <w:rsid w:val="00D7495E"/>
    <w:rsid w:val="00D76075"/>
    <w:rsid w:val="00D83ED9"/>
    <w:rsid w:val="00D90268"/>
    <w:rsid w:val="00DA491F"/>
    <w:rsid w:val="00DC21FE"/>
    <w:rsid w:val="00DF1EB1"/>
    <w:rsid w:val="00E2604F"/>
    <w:rsid w:val="00E5184E"/>
    <w:rsid w:val="00E57566"/>
    <w:rsid w:val="00E618A0"/>
    <w:rsid w:val="00E76553"/>
    <w:rsid w:val="00E76F86"/>
    <w:rsid w:val="00E84158"/>
    <w:rsid w:val="00EA2121"/>
    <w:rsid w:val="00EA29D8"/>
    <w:rsid w:val="00EB1E20"/>
    <w:rsid w:val="00EF05A5"/>
    <w:rsid w:val="00EF2740"/>
    <w:rsid w:val="00EF36CC"/>
    <w:rsid w:val="00EF37A2"/>
    <w:rsid w:val="00EF4002"/>
    <w:rsid w:val="00EF76E3"/>
    <w:rsid w:val="00F01879"/>
    <w:rsid w:val="00F242D1"/>
    <w:rsid w:val="00F3199C"/>
    <w:rsid w:val="00F36EA6"/>
    <w:rsid w:val="00F608B4"/>
    <w:rsid w:val="00F64B52"/>
    <w:rsid w:val="00F70532"/>
    <w:rsid w:val="00F71525"/>
    <w:rsid w:val="00F77F3E"/>
    <w:rsid w:val="00F80117"/>
    <w:rsid w:val="00F83B13"/>
    <w:rsid w:val="00F957AF"/>
    <w:rsid w:val="00FB12F4"/>
    <w:rsid w:val="00FC0F9B"/>
    <w:rsid w:val="00FC3F3D"/>
    <w:rsid w:val="00FC5144"/>
    <w:rsid w:val="00FD35BB"/>
    <w:rsid w:val="00FE52CF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88E84"/>
  <w15:chartTrackingRefBased/>
  <w15:docId w15:val="{2F82EAA8-DD03-4527-B194-9053A93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CG Times" w:hAnsi="CG Times" w:cs="B Nazani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6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160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C0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6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D7C62"/>
    <w:rPr>
      <w:color w:val="0000FF"/>
      <w:u w:val="single"/>
    </w:rPr>
  </w:style>
  <w:style w:type="character" w:customStyle="1" w:styleId="HeaderChar">
    <w:name w:val="Header Char"/>
    <w:link w:val="Header"/>
    <w:rsid w:val="001D2E10"/>
    <w:rPr>
      <w:rFonts w:ascii="CG Times" w:hAnsi="CG Times" w:cs="B Nazani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ma\Desktop\&#1587;&#1585;&#1576;&#1585;&#171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E3BF-22AA-4A4B-AF89-D4603096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83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همکاری طرح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همکاری طرح</dc:title>
  <dc:subject/>
  <dc:creator>nima</dc:creator>
  <cp:keywords/>
  <dc:description/>
  <cp:lastModifiedBy>PJO-PC</cp:lastModifiedBy>
  <cp:revision>2</cp:revision>
  <cp:lastPrinted>2021-07-25T04:54:00Z</cp:lastPrinted>
  <dcterms:created xsi:type="dcterms:W3CDTF">2021-07-25T03:55:00Z</dcterms:created>
  <dcterms:modified xsi:type="dcterms:W3CDTF">2024-10-07T08:51:00Z</dcterms:modified>
</cp:coreProperties>
</file>